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EC" w:rsidRPr="002053EC" w:rsidRDefault="002053EC" w:rsidP="002E7EC6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053EC">
        <w:rPr>
          <w:b/>
          <w:sz w:val="28"/>
          <w:szCs w:val="28"/>
        </w:rPr>
        <w:t xml:space="preserve">Будьте осторожны! Не верьте «раздолжителям»! </w:t>
      </w:r>
    </w:p>
    <w:p w:rsidR="002053EC" w:rsidRPr="002053EC" w:rsidRDefault="002053EC" w:rsidP="002E7EC6">
      <w:pPr>
        <w:ind w:firstLine="709"/>
        <w:jc w:val="both"/>
        <w:rPr>
          <w:sz w:val="28"/>
          <w:szCs w:val="28"/>
        </w:rPr>
      </w:pPr>
    </w:p>
    <w:p w:rsidR="00FA76E7" w:rsidRDefault="00FA76E7" w:rsidP="002E7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4E30D5">
        <w:rPr>
          <w:sz w:val="28"/>
          <w:szCs w:val="28"/>
        </w:rPr>
        <w:t xml:space="preserve">набирает обороты вид финансового мошенничества, связанный с деятельностью так называемых </w:t>
      </w:r>
      <w:r w:rsidRPr="004E30D5">
        <w:rPr>
          <w:b/>
          <w:sz w:val="28"/>
          <w:szCs w:val="28"/>
        </w:rPr>
        <w:t>«раздолжителей»</w:t>
      </w:r>
      <w:r w:rsidRPr="004E30D5">
        <w:rPr>
          <w:sz w:val="28"/>
          <w:szCs w:val="28"/>
        </w:rPr>
        <w:t xml:space="preserve">. </w:t>
      </w:r>
    </w:p>
    <w:p w:rsidR="00FA76E7" w:rsidRDefault="00FA76E7" w:rsidP="002E7EC6">
      <w:pPr>
        <w:ind w:firstLine="709"/>
        <w:jc w:val="both"/>
        <w:rPr>
          <w:sz w:val="28"/>
          <w:szCs w:val="28"/>
        </w:rPr>
      </w:pPr>
      <w:r w:rsidRPr="004E30D5">
        <w:rPr>
          <w:sz w:val="28"/>
          <w:szCs w:val="28"/>
        </w:rPr>
        <w:t>Как показывает статистика, число людей, испытывающих трудности с выплатой задолженности по кредитам,</w:t>
      </w:r>
      <w:r>
        <w:rPr>
          <w:sz w:val="28"/>
          <w:szCs w:val="28"/>
        </w:rPr>
        <w:t xml:space="preserve"> в последнее время увеличилось. </w:t>
      </w:r>
      <w:r w:rsidRPr="004E30D5">
        <w:rPr>
          <w:sz w:val="28"/>
          <w:szCs w:val="28"/>
        </w:rPr>
        <w:t>И здесь им якобы на помощь приходят «добрые» фирмы</w:t>
      </w:r>
      <w:r>
        <w:rPr>
          <w:sz w:val="28"/>
          <w:szCs w:val="28"/>
        </w:rPr>
        <w:t xml:space="preserve"> – «раздолжители», предлагающие услуги по рефинансированию и/или софинансированию и/ или погашению кредиторской задолженности перед банками или субъектами рынка микрофинансирования. Мошенническая схема заключается в передаче гражданином «финансовой пирамиде» определённой суммы в обмен на обязательство полностью погасить его задолженность.</w:t>
      </w:r>
    </w:p>
    <w:p w:rsidR="00FA76E7" w:rsidRPr="004E30D5" w:rsidRDefault="00FA76E7" w:rsidP="002E7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Например, с</w:t>
      </w:r>
      <w:r w:rsidRPr="004E30D5">
        <w:rPr>
          <w:sz w:val="28"/>
          <w:szCs w:val="28"/>
        </w:rPr>
        <w:t xml:space="preserve">уть обещаний </w:t>
      </w:r>
      <w:r>
        <w:rPr>
          <w:sz w:val="28"/>
          <w:szCs w:val="28"/>
        </w:rPr>
        <w:t xml:space="preserve">«раздолжителей» может </w:t>
      </w:r>
      <w:r w:rsidRPr="004E30D5">
        <w:rPr>
          <w:sz w:val="28"/>
          <w:szCs w:val="28"/>
        </w:rPr>
        <w:t>сводится к тому, что за 20–30 процентов от долга перед банком</w:t>
      </w:r>
      <w:r>
        <w:rPr>
          <w:sz w:val="28"/>
          <w:szCs w:val="28"/>
        </w:rPr>
        <w:t xml:space="preserve"> или микрофинансовой организацией </w:t>
      </w:r>
      <w:r w:rsidRPr="004E30D5">
        <w:rPr>
          <w:sz w:val="28"/>
          <w:szCs w:val="28"/>
        </w:rPr>
        <w:t>они готовы погашать кредит за своего клиента. Другими словами, они обещают взять долг на себя. И пару-тройку месяцев действительно платят – это время необходимо мошенникам, чтобы привлечь деньги как можно большего числа участников. Потом в один не очень прекрасный момент жертвы обнаруживают, что по-прежнему должны банку или микрофинансовой организации значительную сумму, а «благодетели» благополучно исчезли в неизвестном направлении.</w:t>
      </w:r>
    </w:p>
    <w:p w:rsidR="003A132D" w:rsidRPr="00FA76E7" w:rsidRDefault="00FA76E7" w:rsidP="002E7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«Будьте осторожны, - предупреждает </w:t>
      </w:r>
      <w:r w:rsidRPr="00FA76E7">
        <w:rPr>
          <w:sz w:val="28"/>
          <w:szCs w:val="28"/>
        </w:rPr>
        <w:t>управляющий Отделение</w:t>
      </w:r>
      <w:r w:rsidR="002053EC">
        <w:rPr>
          <w:sz w:val="28"/>
          <w:szCs w:val="28"/>
        </w:rPr>
        <w:t>м</w:t>
      </w:r>
      <w:r w:rsidRPr="00FA76E7">
        <w:rPr>
          <w:sz w:val="28"/>
          <w:szCs w:val="28"/>
        </w:rPr>
        <w:t xml:space="preserve"> по Курской области ГУ Банка России по ЦФО Е</w:t>
      </w:r>
      <w:r w:rsidR="00930135">
        <w:rPr>
          <w:sz w:val="28"/>
          <w:szCs w:val="28"/>
        </w:rPr>
        <w:t xml:space="preserve">вгений </w:t>
      </w:r>
      <w:r w:rsidRPr="00FA76E7">
        <w:rPr>
          <w:sz w:val="28"/>
          <w:szCs w:val="28"/>
        </w:rPr>
        <w:t>В</w:t>
      </w:r>
      <w:r w:rsidR="00930135">
        <w:rPr>
          <w:sz w:val="28"/>
          <w:szCs w:val="28"/>
        </w:rPr>
        <w:t>икторович</w:t>
      </w:r>
      <w:r w:rsidRPr="00FA76E7">
        <w:rPr>
          <w:sz w:val="28"/>
          <w:szCs w:val="28"/>
        </w:rPr>
        <w:t xml:space="preserve"> Овсянников:  </w:t>
      </w:r>
      <w:r w:rsidR="002E7EC6">
        <w:rPr>
          <w:sz w:val="28"/>
          <w:szCs w:val="28"/>
        </w:rPr>
        <w:t>е</w:t>
      </w:r>
      <w:r w:rsidR="002E7EC6" w:rsidRPr="004E30D5">
        <w:rPr>
          <w:sz w:val="28"/>
          <w:szCs w:val="28"/>
        </w:rPr>
        <w:t>сли появились проблемы с выплатами по полученному кредиту</w:t>
      </w:r>
      <w:r w:rsidR="002E7EC6">
        <w:rPr>
          <w:sz w:val="28"/>
          <w:szCs w:val="28"/>
        </w:rPr>
        <w:t xml:space="preserve"> или займу</w:t>
      </w:r>
      <w:r w:rsidR="002E7EC6" w:rsidRPr="004E30D5">
        <w:rPr>
          <w:sz w:val="28"/>
          <w:szCs w:val="28"/>
        </w:rPr>
        <w:t xml:space="preserve">, то необходимо использовать законные способы облегчить свое кредитное бремя. </w:t>
      </w:r>
      <w:r w:rsidR="002E7EC6">
        <w:rPr>
          <w:sz w:val="28"/>
          <w:szCs w:val="28"/>
        </w:rPr>
        <w:t>И п</w:t>
      </w:r>
      <w:r w:rsidR="002E7EC6" w:rsidRPr="004E30D5">
        <w:rPr>
          <w:sz w:val="28"/>
          <w:szCs w:val="28"/>
        </w:rPr>
        <w:t xml:space="preserve">ервое, что нужно сделать, – обратиться в </w:t>
      </w:r>
      <w:r w:rsidR="002E7EC6">
        <w:rPr>
          <w:sz w:val="28"/>
          <w:szCs w:val="28"/>
        </w:rPr>
        <w:t>организацию</w:t>
      </w:r>
      <w:r w:rsidR="002E7EC6" w:rsidRPr="004E30D5">
        <w:rPr>
          <w:sz w:val="28"/>
          <w:szCs w:val="28"/>
        </w:rPr>
        <w:t>, выдавш</w:t>
      </w:r>
      <w:r w:rsidR="002E7EC6">
        <w:rPr>
          <w:sz w:val="28"/>
          <w:szCs w:val="28"/>
        </w:rPr>
        <w:t>ее</w:t>
      </w:r>
      <w:r w:rsidR="002E7EC6" w:rsidRPr="004E30D5">
        <w:rPr>
          <w:sz w:val="28"/>
          <w:szCs w:val="28"/>
        </w:rPr>
        <w:t xml:space="preserve"> кредит или микрозаём, чтобы попытаться договориться о рассрочке</w:t>
      </w:r>
      <w:r w:rsidR="002E7EC6">
        <w:rPr>
          <w:sz w:val="28"/>
          <w:szCs w:val="28"/>
        </w:rPr>
        <w:t xml:space="preserve">. Помните, что </w:t>
      </w:r>
      <w:r w:rsidRPr="00FA76E7">
        <w:rPr>
          <w:sz w:val="28"/>
          <w:szCs w:val="28"/>
        </w:rPr>
        <w:t>чудеса</w:t>
      </w:r>
      <w:r w:rsidRPr="004E30D5">
        <w:rPr>
          <w:sz w:val="28"/>
          <w:szCs w:val="28"/>
        </w:rPr>
        <w:t xml:space="preserve"> в мире финансов случаются чрезвычайно редко, </w:t>
      </w:r>
      <w:r w:rsidR="00DC6481">
        <w:rPr>
          <w:sz w:val="28"/>
          <w:szCs w:val="28"/>
        </w:rPr>
        <w:t xml:space="preserve">и </w:t>
      </w:r>
      <w:r w:rsidRPr="004E30D5">
        <w:rPr>
          <w:sz w:val="28"/>
          <w:szCs w:val="28"/>
        </w:rPr>
        <w:t>верить в то, что кто-то возьмет и погасит за вас долг –</w:t>
      </w:r>
      <w:r w:rsidR="00DC6481">
        <w:rPr>
          <w:sz w:val="28"/>
          <w:szCs w:val="28"/>
        </w:rPr>
        <w:t xml:space="preserve"> как минимум </w:t>
      </w:r>
      <w:r w:rsidRPr="004E30D5">
        <w:rPr>
          <w:sz w:val="28"/>
          <w:szCs w:val="28"/>
        </w:rPr>
        <w:t>наивно и недальновидно</w:t>
      </w:r>
      <w:r w:rsidR="00DE56B0">
        <w:rPr>
          <w:sz w:val="28"/>
          <w:szCs w:val="28"/>
        </w:rPr>
        <w:t>»</w:t>
      </w:r>
      <w:r w:rsidR="002E7EC6">
        <w:rPr>
          <w:sz w:val="28"/>
          <w:szCs w:val="28"/>
        </w:rPr>
        <w:t>.</w:t>
      </w:r>
    </w:p>
    <w:sectPr w:rsidR="003A132D" w:rsidRPr="00FA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E7"/>
    <w:rsid w:val="002053EC"/>
    <w:rsid w:val="002E7EC6"/>
    <w:rsid w:val="003A132D"/>
    <w:rsid w:val="00930135"/>
    <w:rsid w:val="00D02B1C"/>
    <w:rsid w:val="00D930A0"/>
    <w:rsid w:val="00DC6481"/>
    <w:rsid w:val="00DE56B0"/>
    <w:rsid w:val="00E2032A"/>
    <w:rsid w:val="00E40A4D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7C9CDBF3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</dc:creator>
  <cp:lastModifiedBy>Рюмшина Надежда Ильинична</cp:lastModifiedBy>
  <cp:revision>2</cp:revision>
  <cp:lastPrinted>2017-06-20T08:47:00Z</cp:lastPrinted>
  <dcterms:created xsi:type="dcterms:W3CDTF">2017-08-07T11:37:00Z</dcterms:created>
  <dcterms:modified xsi:type="dcterms:W3CDTF">2017-08-07T11:37:00Z</dcterms:modified>
</cp:coreProperties>
</file>